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9C" w:rsidRPr="00AD2C23" w:rsidRDefault="0099339C">
      <w:pPr>
        <w:rPr>
          <w:b/>
        </w:rPr>
      </w:pPr>
      <w:r w:rsidRPr="00AD2C23">
        <w:rPr>
          <w:b/>
        </w:rPr>
        <w:t>Walk-in Tally Sheet</w:t>
      </w:r>
    </w:p>
    <w:p w:rsidR="0099339C" w:rsidRDefault="0099339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6.75pt;margin-top:26.1pt;width:125.25pt;height:211.5pt;z-index:-251658240" wrapcoords="-129 0 -129 21523 21600 21523 21600 0 -129 0">
            <v:imagedata r:id="rId6" o:title=""/>
            <w10:wrap type="through"/>
          </v:shape>
        </w:pict>
      </w:r>
      <w:r>
        <w:t xml:space="preserve">Please use a </w:t>
      </w:r>
      <w:r w:rsidRPr="00AD2C23">
        <w:rPr>
          <w:b/>
        </w:rPr>
        <w:t xml:space="preserve">check-mark </w:t>
      </w:r>
      <w:r w:rsidRPr="00AD2C23">
        <w:rPr>
          <w:b/>
        </w:rPr>
        <w:sym w:font="Wingdings" w:char="F0FC"/>
      </w:r>
      <w:r>
        <w:t xml:space="preserve"> for each individual ticket purchased at the $7.00 rate.  Please us an </w:t>
      </w:r>
      <w:r w:rsidRPr="00AD2C23">
        <w:rPr>
          <w:b/>
        </w:rPr>
        <w:t>“F”</w:t>
      </w:r>
      <w:r>
        <w:t xml:space="preserve"> for each family/household ticket purchased as part of the $30 maximum rate.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2430"/>
        <w:gridCol w:w="2880"/>
      </w:tblGrid>
      <w:tr w:rsidR="0099339C" w:rsidTr="00547E64">
        <w:tc>
          <w:tcPr>
            <w:tcW w:w="2538" w:type="dxa"/>
          </w:tcPr>
          <w:p w:rsidR="0099339C" w:rsidRDefault="0099339C">
            <w:r>
              <w:t>1</w:t>
            </w:r>
          </w:p>
        </w:tc>
        <w:tc>
          <w:tcPr>
            <w:tcW w:w="2430" w:type="dxa"/>
          </w:tcPr>
          <w:p w:rsidR="0099339C" w:rsidRDefault="0099339C">
            <w:r>
              <w:t>46</w:t>
            </w:r>
          </w:p>
        </w:tc>
        <w:tc>
          <w:tcPr>
            <w:tcW w:w="2880" w:type="dxa"/>
          </w:tcPr>
          <w:p w:rsidR="0099339C" w:rsidRDefault="0099339C">
            <w:r>
              <w:t>91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</w:t>
            </w:r>
          </w:p>
        </w:tc>
        <w:tc>
          <w:tcPr>
            <w:tcW w:w="2430" w:type="dxa"/>
          </w:tcPr>
          <w:p w:rsidR="0099339C" w:rsidRDefault="0099339C">
            <w:r>
              <w:t>47</w:t>
            </w:r>
          </w:p>
        </w:tc>
        <w:tc>
          <w:tcPr>
            <w:tcW w:w="2880" w:type="dxa"/>
          </w:tcPr>
          <w:p w:rsidR="0099339C" w:rsidRDefault="0099339C">
            <w:r>
              <w:t>92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</w:t>
            </w:r>
          </w:p>
        </w:tc>
        <w:tc>
          <w:tcPr>
            <w:tcW w:w="2430" w:type="dxa"/>
          </w:tcPr>
          <w:p w:rsidR="0099339C" w:rsidRDefault="0099339C">
            <w:r>
              <w:t>48</w:t>
            </w:r>
          </w:p>
        </w:tc>
        <w:tc>
          <w:tcPr>
            <w:tcW w:w="2880" w:type="dxa"/>
          </w:tcPr>
          <w:p w:rsidR="0099339C" w:rsidRDefault="0099339C">
            <w:r>
              <w:t>93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</w:t>
            </w:r>
          </w:p>
        </w:tc>
        <w:tc>
          <w:tcPr>
            <w:tcW w:w="2430" w:type="dxa"/>
          </w:tcPr>
          <w:p w:rsidR="0099339C" w:rsidRDefault="0099339C">
            <w:r>
              <w:t>49</w:t>
            </w:r>
          </w:p>
        </w:tc>
        <w:tc>
          <w:tcPr>
            <w:tcW w:w="2880" w:type="dxa"/>
          </w:tcPr>
          <w:p w:rsidR="0099339C" w:rsidRDefault="0099339C">
            <w:r>
              <w:t>94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5</w:t>
            </w:r>
          </w:p>
        </w:tc>
        <w:tc>
          <w:tcPr>
            <w:tcW w:w="2430" w:type="dxa"/>
          </w:tcPr>
          <w:p w:rsidR="0099339C" w:rsidRDefault="0099339C">
            <w:r>
              <w:t>50</w:t>
            </w:r>
          </w:p>
        </w:tc>
        <w:tc>
          <w:tcPr>
            <w:tcW w:w="2880" w:type="dxa"/>
          </w:tcPr>
          <w:p w:rsidR="0099339C" w:rsidRDefault="0099339C">
            <w:r>
              <w:t>95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6</w:t>
            </w:r>
          </w:p>
        </w:tc>
        <w:tc>
          <w:tcPr>
            <w:tcW w:w="2430" w:type="dxa"/>
          </w:tcPr>
          <w:p w:rsidR="0099339C" w:rsidRDefault="0099339C">
            <w:r>
              <w:t>51</w:t>
            </w:r>
          </w:p>
        </w:tc>
        <w:tc>
          <w:tcPr>
            <w:tcW w:w="2880" w:type="dxa"/>
          </w:tcPr>
          <w:p w:rsidR="0099339C" w:rsidRDefault="0099339C">
            <w:r>
              <w:t>96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7</w:t>
            </w:r>
          </w:p>
        </w:tc>
        <w:tc>
          <w:tcPr>
            <w:tcW w:w="2430" w:type="dxa"/>
          </w:tcPr>
          <w:p w:rsidR="0099339C" w:rsidRDefault="0099339C">
            <w:r>
              <w:t>52</w:t>
            </w:r>
          </w:p>
        </w:tc>
        <w:tc>
          <w:tcPr>
            <w:tcW w:w="2880" w:type="dxa"/>
          </w:tcPr>
          <w:p w:rsidR="0099339C" w:rsidRDefault="0099339C">
            <w:r>
              <w:t>97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8</w:t>
            </w:r>
          </w:p>
        </w:tc>
        <w:tc>
          <w:tcPr>
            <w:tcW w:w="2430" w:type="dxa"/>
          </w:tcPr>
          <w:p w:rsidR="0099339C" w:rsidRDefault="0099339C">
            <w:r>
              <w:t>53</w:t>
            </w:r>
          </w:p>
        </w:tc>
        <w:tc>
          <w:tcPr>
            <w:tcW w:w="2880" w:type="dxa"/>
          </w:tcPr>
          <w:p w:rsidR="0099339C" w:rsidRDefault="0099339C">
            <w:r>
              <w:t>98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9</w:t>
            </w:r>
          </w:p>
        </w:tc>
        <w:tc>
          <w:tcPr>
            <w:tcW w:w="2430" w:type="dxa"/>
          </w:tcPr>
          <w:p w:rsidR="0099339C" w:rsidRDefault="0099339C">
            <w:r>
              <w:t>54</w:t>
            </w:r>
          </w:p>
        </w:tc>
        <w:tc>
          <w:tcPr>
            <w:tcW w:w="2880" w:type="dxa"/>
          </w:tcPr>
          <w:p w:rsidR="0099339C" w:rsidRDefault="0099339C">
            <w:r>
              <w:t>99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10</w:t>
            </w:r>
          </w:p>
        </w:tc>
        <w:tc>
          <w:tcPr>
            <w:tcW w:w="2430" w:type="dxa"/>
          </w:tcPr>
          <w:p w:rsidR="0099339C" w:rsidRDefault="0099339C">
            <w:r>
              <w:t>55</w:t>
            </w:r>
          </w:p>
        </w:tc>
        <w:tc>
          <w:tcPr>
            <w:tcW w:w="2880" w:type="dxa"/>
          </w:tcPr>
          <w:p w:rsidR="0099339C" w:rsidRDefault="0099339C">
            <w:r>
              <w:t>100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11</w:t>
            </w:r>
          </w:p>
        </w:tc>
        <w:tc>
          <w:tcPr>
            <w:tcW w:w="2430" w:type="dxa"/>
          </w:tcPr>
          <w:p w:rsidR="0099339C" w:rsidRDefault="0099339C">
            <w:r>
              <w:t>56</w:t>
            </w:r>
          </w:p>
        </w:tc>
        <w:tc>
          <w:tcPr>
            <w:tcW w:w="2880" w:type="dxa"/>
          </w:tcPr>
          <w:p w:rsidR="0099339C" w:rsidRDefault="0099339C">
            <w:r>
              <w:t>101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12</w:t>
            </w:r>
          </w:p>
        </w:tc>
        <w:tc>
          <w:tcPr>
            <w:tcW w:w="2430" w:type="dxa"/>
          </w:tcPr>
          <w:p w:rsidR="0099339C" w:rsidRDefault="0099339C">
            <w:r>
              <w:t>57</w:t>
            </w:r>
          </w:p>
        </w:tc>
        <w:tc>
          <w:tcPr>
            <w:tcW w:w="2880" w:type="dxa"/>
          </w:tcPr>
          <w:p w:rsidR="0099339C" w:rsidRDefault="0099339C">
            <w:r>
              <w:t>102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13</w:t>
            </w:r>
          </w:p>
        </w:tc>
        <w:tc>
          <w:tcPr>
            <w:tcW w:w="2430" w:type="dxa"/>
          </w:tcPr>
          <w:p w:rsidR="0099339C" w:rsidRDefault="0099339C">
            <w:r>
              <w:t>58</w:t>
            </w:r>
          </w:p>
        </w:tc>
        <w:tc>
          <w:tcPr>
            <w:tcW w:w="2880" w:type="dxa"/>
          </w:tcPr>
          <w:p w:rsidR="0099339C" w:rsidRDefault="0099339C">
            <w:r>
              <w:t>103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14</w:t>
            </w:r>
          </w:p>
        </w:tc>
        <w:tc>
          <w:tcPr>
            <w:tcW w:w="2430" w:type="dxa"/>
          </w:tcPr>
          <w:p w:rsidR="0099339C" w:rsidRDefault="0099339C">
            <w:r>
              <w:t>59</w:t>
            </w:r>
          </w:p>
        </w:tc>
        <w:tc>
          <w:tcPr>
            <w:tcW w:w="2880" w:type="dxa"/>
          </w:tcPr>
          <w:p w:rsidR="0099339C" w:rsidRDefault="0099339C">
            <w:r>
              <w:t>104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15</w:t>
            </w:r>
          </w:p>
        </w:tc>
        <w:tc>
          <w:tcPr>
            <w:tcW w:w="2430" w:type="dxa"/>
          </w:tcPr>
          <w:p w:rsidR="0099339C" w:rsidRDefault="0099339C">
            <w:r>
              <w:t>60</w:t>
            </w:r>
          </w:p>
        </w:tc>
        <w:tc>
          <w:tcPr>
            <w:tcW w:w="2880" w:type="dxa"/>
          </w:tcPr>
          <w:p w:rsidR="0099339C" w:rsidRDefault="0099339C">
            <w:r>
              <w:t>105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16</w:t>
            </w:r>
          </w:p>
        </w:tc>
        <w:tc>
          <w:tcPr>
            <w:tcW w:w="2430" w:type="dxa"/>
          </w:tcPr>
          <w:p w:rsidR="0099339C" w:rsidRDefault="0099339C">
            <w:r>
              <w:t>61</w:t>
            </w:r>
          </w:p>
        </w:tc>
        <w:tc>
          <w:tcPr>
            <w:tcW w:w="2880" w:type="dxa"/>
          </w:tcPr>
          <w:p w:rsidR="0099339C" w:rsidRDefault="0099339C">
            <w:r>
              <w:t>106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17</w:t>
            </w:r>
          </w:p>
        </w:tc>
        <w:tc>
          <w:tcPr>
            <w:tcW w:w="2430" w:type="dxa"/>
          </w:tcPr>
          <w:p w:rsidR="0099339C" w:rsidRDefault="0099339C">
            <w:r>
              <w:t>62</w:t>
            </w:r>
          </w:p>
        </w:tc>
        <w:tc>
          <w:tcPr>
            <w:tcW w:w="2880" w:type="dxa"/>
          </w:tcPr>
          <w:p w:rsidR="0099339C" w:rsidRDefault="0099339C">
            <w:r>
              <w:t>107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18</w:t>
            </w:r>
          </w:p>
        </w:tc>
        <w:tc>
          <w:tcPr>
            <w:tcW w:w="2430" w:type="dxa"/>
          </w:tcPr>
          <w:p w:rsidR="0099339C" w:rsidRDefault="0099339C">
            <w:r>
              <w:t>63</w:t>
            </w:r>
          </w:p>
        </w:tc>
        <w:tc>
          <w:tcPr>
            <w:tcW w:w="2880" w:type="dxa"/>
          </w:tcPr>
          <w:p w:rsidR="0099339C" w:rsidRDefault="0099339C">
            <w:r>
              <w:t>108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19</w:t>
            </w:r>
          </w:p>
        </w:tc>
        <w:tc>
          <w:tcPr>
            <w:tcW w:w="2430" w:type="dxa"/>
          </w:tcPr>
          <w:p w:rsidR="0099339C" w:rsidRDefault="0099339C">
            <w:r>
              <w:t>64</w:t>
            </w:r>
          </w:p>
        </w:tc>
        <w:tc>
          <w:tcPr>
            <w:tcW w:w="2880" w:type="dxa"/>
          </w:tcPr>
          <w:p w:rsidR="0099339C" w:rsidRDefault="0099339C">
            <w:r>
              <w:t>109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20</w:t>
            </w:r>
          </w:p>
        </w:tc>
        <w:tc>
          <w:tcPr>
            <w:tcW w:w="2430" w:type="dxa"/>
          </w:tcPr>
          <w:p w:rsidR="0099339C" w:rsidRDefault="0099339C">
            <w:r>
              <w:t>65</w:t>
            </w:r>
          </w:p>
        </w:tc>
        <w:tc>
          <w:tcPr>
            <w:tcW w:w="2880" w:type="dxa"/>
          </w:tcPr>
          <w:p w:rsidR="0099339C" w:rsidRDefault="0099339C">
            <w:r>
              <w:t>110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21</w:t>
            </w:r>
          </w:p>
        </w:tc>
        <w:tc>
          <w:tcPr>
            <w:tcW w:w="2430" w:type="dxa"/>
          </w:tcPr>
          <w:p w:rsidR="0099339C" w:rsidRDefault="0099339C">
            <w:r>
              <w:t>66</w:t>
            </w:r>
          </w:p>
        </w:tc>
        <w:tc>
          <w:tcPr>
            <w:tcW w:w="2880" w:type="dxa"/>
          </w:tcPr>
          <w:p w:rsidR="0099339C" w:rsidRDefault="0099339C">
            <w:r>
              <w:t>111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22</w:t>
            </w:r>
          </w:p>
        </w:tc>
        <w:tc>
          <w:tcPr>
            <w:tcW w:w="2430" w:type="dxa"/>
          </w:tcPr>
          <w:p w:rsidR="0099339C" w:rsidRDefault="0099339C">
            <w:r>
              <w:t>67</w:t>
            </w:r>
          </w:p>
        </w:tc>
        <w:tc>
          <w:tcPr>
            <w:tcW w:w="2880" w:type="dxa"/>
          </w:tcPr>
          <w:p w:rsidR="0099339C" w:rsidRDefault="0099339C">
            <w:r>
              <w:t>112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23</w:t>
            </w:r>
          </w:p>
        </w:tc>
        <w:tc>
          <w:tcPr>
            <w:tcW w:w="2430" w:type="dxa"/>
          </w:tcPr>
          <w:p w:rsidR="0099339C" w:rsidRDefault="0099339C">
            <w:r>
              <w:t>68</w:t>
            </w:r>
          </w:p>
        </w:tc>
        <w:tc>
          <w:tcPr>
            <w:tcW w:w="2880" w:type="dxa"/>
          </w:tcPr>
          <w:p w:rsidR="0099339C" w:rsidRDefault="0099339C">
            <w:r>
              <w:t>113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24</w:t>
            </w:r>
          </w:p>
        </w:tc>
        <w:tc>
          <w:tcPr>
            <w:tcW w:w="2430" w:type="dxa"/>
          </w:tcPr>
          <w:p w:rsidR="0099339C" w:rsidRDefault="0099339C">
            <w:r>
              <w:t>69</w:t>
            </w:r>
          </w:p>
        </w:tc>
        <w:tc>
          <w:tcPr>
            <w:tcW w:w="2880" w:type="dxa"/>
          </w:tcPr>
          <w:p w:rsidR="0099339C" w:rsidRDefault="0099339C">
            <w:r>
              <w:t>114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25</w:t>
            </w:r>
          </w:p>
        </w:tc>
        <w:tc>
          <w:tcPr>
            <w:tcW w:w="2430" w:type="dxa"/>
          </w:tcPr>
          <w:p w:rsidR="0099339C" w:rsidRDefault="0099339C">
            <w:r>
              <w:t>70</w:t>
            </w:r>
          </w:p>
        </w:tc>
        <w:tc>
          <w:tcPr>
            <w:tcW w:w="2880" w:type="dxa"/>
          </w:tcPr>
          <w:p w:rsidR="0099339C" w:rsidRDefault="0099339C">
            <w:r>
              <w:t>115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26</w:t>
            </w:r>
          </w:p>
        </w:tc>
        <w:tc>
          <w:tcPr>
            <w:tcW w:w="2430" w:type="dxa"/>
          </w:tcPr>
          <w:p w:rsidR="0099339C" w:rsidRDefault="0099339C">
            <w:r>
              <w:t>71</w:t>
            </w:r>
          </w:p>
        </w:tc>
        <w:tc>
          <w:tcPr>
            <w:tcW w:w="2880" w:type="dxa"/>
          </w:tcPr>
          <w:p w:rsidR="0099339C" w:rsidRDefault="0099339C">
            <w:r>
              <w:t>116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27</w:t>
            </w:r>
          </w:p>
        </w:tc>
        <w:tc>
          <w:tcPr>
            <w:tcW w:w="2430" w:type="dxa"/>
          </w:tcPr>
          <w:p w:rsidR="0099339C" w:rsidRDefault="0099339C">
            <w:r>
              <w:t>72</w:t>
            </w:r>
          </w:p>
        </w:tc>
        <w:tc>
          <w:tcPr>
            <w:tcW w:w="2880" w:type="dxa"/>
          </w:tcPr>
          <w:p w:rsidR="0099339C" w:rsidRDefault="0099339C">
            <w:r>
              <w:t>117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28</w:t>
            </w:r>
          </w:p>
        </w:tc>
        <w:tc>
          <w:tcPr>
            <w:tcW w:w="2430" w:type="dxa"/>
          </w:tcPr>
          <w:p w:rsidR="0099339C" w:rsidRDefault="0099339C">
            <w:r>
              <w:t>73</w:t>
            </w:r>
          </w:p>
        </w:tc>
        <w:tc>
          <w:tcPr>
            <w:tcW w:w="2880" w:type="dxa"/>
          </w:tcPr>
          <w:p w:rsidR="0099339C" w:rsidRDefault="0099339C">
            <w:r>
              <w:t>118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29</w:t>
            </w:r>
          </w:p>
        </w:tc>
        <w:tc>
          <w:tcPr>
            <w:tcW w:w="2430" w:type="dxa"/>
          </w:tcPr>
          <w:p w:rsidR="0099339C" w:rsidRDefault="0099339C">
            <w:r>
              <w:t>74</w:t>
            </w:r>
          </w:p>
        </w:tc>
        <w:tc>
          <w:tcPr>
            <w:tcW w:w="2880" w:type="dxa"/>
          </w:tcPr>
          <w:p w:rsidR="0099339C" w:rsidRDefault="0099339C">
            <w:r>
              <w:t>119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30</w:t>
            </w:r>
          </w:p>
        </w:tc>
        <w:tc>
          <w:tcPr>
            <w:tcW w:w="2430" w:type="dxa"/>
          </w:tcPr>
          <w:p w:rsidR="0099339C" w:rsidRDefault="0099339C">
            <w:r>
              <w:t>75</w:t>
            </w:r>
          </w:p>
        </w:tc>
        <w:tc>
          <w:tcPr>
            <w:tcW w:w="2880" w:type="dxa"/>
          </w:tcPr>
          <w:p w:rsidR="0099339C" w:rsidRDefault="0099339C">
            <w:r>
              <w:t>120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31</w:t>
            </w:r>
          </w:p>
        </w:tc>
        <w:tc>
          <w:tcPr>
            <w:tcW w:w="2430" w:type="dxa"/>
          </w:tcPr>
          <w:p w:rsidR="0099339C" w:rsidRDefault="0099339C">
            <w:r>
              <w:t>76</w:t>
            </w:r>
          </w:p>
        </w:tc>
        <w:tc>
          <w:tcPr>
            <w:tcW w:w="2880" w:type="dxa"/>
          </w:tcPr>
          <w:p w:rsidR="0099339C" w:rsidRDefault="0099339C">
            <w:r>
              <w:t>121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32</w:t>
            </w:r>
          </w:p>
        </w:tc>
        <w:tc>
          <w:tcPr>
            <w:tcW w:w="2430" w:type="dxa"/>
          </w:tcPr>
          <w:p w:rsidR="0099339C" w:rsidRDefault="0099339C">
            <w:r>
              <w:t>77</w:t>
            </w:r>
          </w:p>
        </w:tc>
        <w:tc>
          <w:tcPr>
            <w:tcW w:w="2880" w:type="dxa"/>
          </w:tcPr>
          <w:p w:rsidR="0099339C" w:rsidRDefault="0099339C">
            <w:r>
              <w:t>122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33</w:t>
            </w:r>
          </w:p>
        </w:tc>
        <w:tc>
          <w:tcPr>
            <w:tcW w:w="2430" w:type="dxa"/>
          </w:tcPr>
          <w:p w:rsidR="0099339C" w:rsidRDefault="0099339C">
            <w:r>
              <w:t>78</w:t>
            </w:r>
          </w:p>
        </w:tc>
        <w:tc>
          <w:tcPr>
            <w:tcW w:w="2880" w:type="dxa"/>
          </w:tcPr>
          <w:p w:rsidR="0099339C" w:rsidRDefault="0099339C">
            <w:r>
              <w:t>123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34</w:t>
            </w:r>
          </w:p>
        </w:tc>
        <w:tc>
          <w:tcPr>
            <w:tcW w:w="2430" w:type="dxa"/>
          </w:tcPr>
          <w:p w:rsidR="0099339C" w:rsidRDefault="0099339C">
            <w:r>
              <w:t>79</w:t>
            </w:r>
          </w:p>
        </w:tc>
        <w:tc>
          <w:tcPr>
            <w:tcW w:w="2880" w:type="dxa"/>
          </w:tcPr>
          <w:p w:rsidR="0099339C" w:rsidRDefault="0099339C">
            <w:r>
              <w:t>124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35</w:t>
            </w:r>
          </w:p>
        </w:tc>
        <w:tc>
          <w:tcPr>
            <w:tcW w:w="2430" w:type="dxa"/>
          </w:tcPr>
          <w:p w:rsidR="0099339C" w:rsidRDefault="0099339C">
            <w:r>
              <w:t>80</w:t>
            </w:r>
          </w:p>
        </w:tc>
        <w:tc>
          <w:tcPr>
            <w:tcW w:w="2880" w:type="dxa"/>
          </w:tcPr>
          <w:p w:rsidR="0099339C" w:rsidRDefault="0099339C">
            <w:r>
              <w:t>125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36</w:t>
            </w:r>
          </w:p>
        </w:tc>
        <w:tc>
          <w:tcPr>
            <w:tcW w:w="2430" w:type="dxa"/>
          </w:tcPr>
          <w:p w:rsidR="0099339C" w:rsidRDefault="0099339C">
            <w:r>
              <w:t>81</w:t>
            </w:r>
          </w:p>
        </w:tc>
        <w:tc>
          <w:tcPr>
            <w:tcW w:w="2880" w:type="dxa"/>
          </w:tcPr>
          <w:p w:rsidR="0099339C" w:rsidRDefault="0099339C">
            <w:r>
              <w:t>126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37</w:t>
            </w:r>
          </w:p>
        </w:tc>
        <w:tc>
          <w:tcPr>
            <w:tcW w:w="2430" w:type="dxa"/>
          </w:tcPr>
          <w:p w:rsidR="0099339C" w:rsidRDefault="0099339C">
            <w:r>
              <w:t>82</w:t>
            </w:r>
          </w:p>
        </w:tc>
        <w:tc>
          <w:tcPr>
            <w:tcW w:w="2880" w:type="dxa"/>
          </w:tcPr>
          <w:p w:rsidR="0099339C" w:rsidRDefault="0099339C">
            <w:r>
              <w:t>127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38</w:t>
            </w:r>
          </w:p>
        </w:tc>
        <w:tc>
          <w:tcPr>
            <w:tcW w:w="2430" w:type="dxa"/>
          </w:tcPr>
          <w:p w:rsidR="0099339C" w:rsidRDefault="0099339C">
            <w:r>
              <w:t>83</w:t>
            </w:r>
          </w:p>
        </w:tc>
        <w:tc>
          <w:tcPr>
            <w:tcW w:w="2880" w:type="dxa"/>
          </w:tcPr>
          <w:p w:rsidR="0099339C" w:rsidRDefault="0099339C">
            <w:r>
              <w:t>128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39</w:t>
            </w:r>
          </w:p>
        </w:tc>
        <w:tc>
          <w:tcPr>
            <w:tcW w:w="2430" w:type="dxa"/>
          </w:tcPr>
          <w:p w:rsidR="0099339C" w:rsidRDefault="0099339C">
            <w:r>
              <w:t>84</w:t>
            </w:r>
          </w:p>
        </w:tc>
        <w:tc>
          <w:tcPr>
            <w:tcW w:w="2880" w:type="dxa"/>
          </w:tcPr>
          <w:p w:rsidR="0099339C" w:rsidRDefault="0099339C">
            <w:r>
              <w:t>129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40</w:t>
            </w:r>
          </w:p>
        </w:tc>
        <w:tc>
          <w:tcPr>
            <w:tcW w:w="2430" w:type="dxa"/>
          </w:tcPr>
          <w:p w:rsidR="0099339C" w:rsidRDefault="0099339C">
            <w:r>
              <w:t>85</w:t>
            </w:r>
          </w:p>
        </w:tc>
        <w:tc>
          <w:tcPr>
            <w:tcW w:w="2880" w:type="dxa"/>
          </w:tcPr>
          <w:p w:rsidR="0099339C" w:rsidRDefault="0099339C">
            <w:r>
              <w:t>130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41</w:t>
            </w:r>
          </w:p>
        </w:tc>
        <w:tc>
          <w:tcPr>
            <w:tcW w:w="2430" w:type="dxa"/>
          </w:tcPr>
          <w:p w:rsidR="0099339C" w:rsidRDefault="0099339C">
            <w:r>
              <w:t>86</w:t>
            </w:r>
          </w:p>
        </w:tc>
        <w:tc>
          <w:tcPr>
            <w:tcW w:w="2880" w:type="dxa"/>
          </w:tcPr>
          <w:p w:rsidR="0099339C" w:rsidRDefault="0099339C">
            <w:r>
              <w:t>131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42</w:t>
            </w:r>
          </w:p>
        </w:tc>
        <w:tc>
          <w:tcPr>
            <w:tcW w:w="2430" w:type="dxa"/>
          </w:tcPr>
          <w:p w:rsidR="0099339C" w:rsidRDefault="0099339C">
            <w:r>
              <w:t>87</w:t>
            </w:r>
          </w:p>
        </w:tc>
        <w:tc>
          <w:tcPr>
            <w:tcW w:w="2880" w:type="dxa"/>
          </w:tcPr>
          <w:p w:rsidR="0099339C" w:rsidRDefault="0099339C">
            <w:r>
              <w:t>132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43</w:t>
            </w:r>
          </w:p>
        </w:tc>
        <w:tc>
          <w:tcPr>
            <w:tcW w:w="2430" w:type="dxa"/>
          </w:tcPr>
          <w:p w:rsidR="0099339C" w:rsidRDefault="0099339C">
            <w:r>
              <w:t>88</w:t>
            </w:r>
          </w:p>
        </w:tc>
        <w:tc>
          <w:tcPr>
            <w:tcW w:w="2880" w:type="dxa"/>
          </w:tcPr>
          <w:p w:rsidR="0099339C" w:rsidRDefault="0099339C">
            <w:r>
              <w:t>133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44</w:t>
            </w:r>
          </w:p>
        </w:tc>
        <w:tc>
          <w:tcPr>
            <w:tcW w:w="2430" w:type="dxa"/>
          </w:tcPr>
          <w:p w:rsidR="0099339C" w:rsidRDefault="0099339C">
            <w:r>
              <w:t>89</w:t>
            </w:r>
          </w:p>
        </w:tc>
        <w:tc>
          <w:tcPr>
            <w:tcW w:w="2880" w:type="dxa"/>
          </w:tcPr>
          <w:p w:rsidR="0099339C" w:rsidRDefault="0099339C">
            <w:r>
              <w:t>134</w:t>
            </w:r>
          </w:p>
        </w:tc>
      </w:tr>
      <w:tr w:rsidR="0099339C" w:rsidTr="00547E64">
        <w:tc>
          <w:tcPr>
            <w:tcW w:w="2538" w:type="dxa"/>
          </w:tcPr>
          <w:p w:rsidR="0099339C" w:rsidRDefault="0099339C">
            <w:r>
              <w:t>45</w:t>
            </w:r>
          </w:p>
        </w:tc>
        <w:tc>
          <w:tcPr>
            <w:tcW w:w="2430" w:type="dxa"/>
          </w:tcPr>
          <w:p w:rsidR="0099339C" w:rsidRDefault="0099339C">
            <w:r>
              <w:t>90</w:t>
            </w:r>
          </w:p>
        </w:tc>
        <w:tc>
          <w:tcPr>
            <w:tcW w:w="2880" w:type="dxa"/>
          </w:tcPr>
          <w:p w:rsidR="0099339C" w:rsidRDefault="0099339C">
            <w:r>
              <w:t>135</w:t>
            </w:r>
          </w:p>
        </w:tc>
      </w:tr>
    </w:tbl>
    <w:p w:rsidR="0099339C" w:rsidRDefault="0099339C" w:rsidP="00E50393"/>
    <w:sectPr w:rsidR="0099339C" w:rsidSect="002745B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9C" w:rsidRDefault="0099339C">
      <w:r>
        <w:separator/>
      </w:r>
    </w:p>
  </w:endnote>
  <w:endnote w:type="continuationSeparator" w:id="0">
    <w:p w:rsidR="0099339C" w:rsidRDefault="00993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9C" w:rsidRDefault="0099339C">
      <w:r>
        <w:separator/>
      </w:r>
    </w:p>
  </w:footnote>
  <w:footnote w:type="continuationSeparator" w:id="0">
    <w:p w:rsidR="0099339C" w:rsidRDefault="00993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39C" w:rsidRPr="003C3968" w:rsidRDefault="0099339C" w:rsidP="00944530">
    <w:pPr>
      <w:pStyle w:val="Header"/>
      <w:jc w:val="right"/>
      <w:rPr>
        <w:highlight w:val="yellow"/>
      </w:rPr>
    </w:pPr>
    <w:r w:rsidRPr="003C3968">
      <w:rPr>
        <w:highlight w:val="yellow"/>
      </w:rPr>
      <w:t>Starting Ticket Number _____________</w:t>
    </w:r>
  </w:p>
  <w:p w:rsidR="0099339C" w:rsidRDefault="0099339C" w:rsidP="00944530">
    <w:pPr>
      <w:pStyle w:val="Header"/>
      <w:jc w:val="right"/>
    </w:pPr>
    <w:r w:rsidRPr="003C3968">
      <w:rPr>
        <w:highlight w:val="yellow"/>
      </w:rPr>
      <w:t>Ending Ticket Number 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D86"/>
    <w:rsid w:val="00000545"/>
    <w:rsid w:val="000220D2"/>
    <w:rsid w:val="000314C6"/>
    <w:rsid w:val="000319BE"/>
    <w:rsid w:val="00064C7A"/>
    <w:rsid w:val="000705A5"/>
    <w:rsid w:val="000711CA"/>
    <w:rsid w:val="00075CD5"/>
    <w:rsid w:val="00081553"/>
    <w:rsid w:val="00083708"/>
    <w:rsid w:val="000A0A8B"/>
    <w:rsid w:val="000C415A"/>
    <w:rsid w:val="000C792B"/>
    <w:rsid w:val="000D1858"/>
    <w:rsid w:val="000D244D"/>
    <w:rsid w:val="000D44AB"/>
    <w:rsid w:val="000E41D6"/>
    <w:rsid w:val="000E4ADF"/>
    <w:rsid w:val="000F6690"/>
    <w:rsid w:val="00131F2D"/>
    <w:rsid w:val="00136813"/>
    <w:rsid w:val="00157A35"/>
    <w:rsid w:val="001611B5"/>
    <w:rsid w:val="001640F2"/>
    <w:rsid w:val="00181168"/>
    <w:rsid w:val="001B4A94"/>
    <w:rsid w:val="001D2445"/>
    <w:rsid w:val="001E06B9"/>
    <w:rsid w:val="001E0F5F"/>
    <w:rsid w:val="001F02E4"/>
    <w:rsid w:val="00210649"/>
    <w:rsid w:val="0022105C"/>
    <w:rsid w:val="0022303C"/>
    <w:rsid w:val="00223EB4"/>
    <w:rsid w:val="0022626B"/>
    <w:rsid w:val="002415DB"/>
    <w:rsid w:val="00242148"/>
    <w:rsid w:val="00243776"/>
    <w:rsid w:val="002503E3"/>
    <w:rsid w:val="002518FC"/>
    <w:rsid w:val="00251D2F"/>
    <w:rsid w:val="002745B4"/>
    <w:rsid w:val="00275D1B"/>
    <w:rsid w:val="00282AB2"/>
    <w:rsid w:val="002A18F4"/>
    <w:rsid w:val="002A3174"/>
    <w:rsid w:val="002B3F92"/>
    <w:rsid w:val="002C4D69"/>
    <w:rsid w:val="002D2757"/>
    <w:rsid w:val="002D3F97"/>
    <w:rsid w:val="002E6CEA"/>
    <w:rsid w:val="002F0E2E"/>
    <w:rsid w:val="002F4108"/>
    <w:rsid w:val="00301F1C"/>
    <w:rsid w:val="00306518"/>
    <w:rsid w:val="0031335E"/>
    <w:rsid w:val="00315665"/>
    <w:rsid w:val="003355D1"/>
    <w:rsid w:val="003375CF"/>
    <w:rsid w:val="003458C8"/>
    <w:rsid w:val="0035421A"/>
    <w:rsid w:val="0036146D"/>
    <w:rsid w:val="00362544"/>
    <w:rsid w:val="0036571C"/>
    <w:rsid w:val="00370D67"/>
    <w:rsid w:val="00377C35"/>
    <w:rsid w:val="00395597"/>
    <w:rsid w:val="0039742B"/>
    <w:rsid w:val="003B1D04"/>
    <w:rsid w:val="003C3968"/>
    <w:rsid w:val="003E0644"/>
    <w:rsid w:val="003F3067"/>
    <w:rsid w:val="00400CDA"/>
    <w:rsid w:val="00401330"/>
    <w:rsid w:val="00452069"/>
    <w:rsid w:val="00457B43"/>
    <w:rsid w:val="00457E5A"/>
    <w:rsid w:val="004701B6"/>
    <w:rsid w:val="00475EB6"/>
    <w:rsid w:val="004769B6"/>
    <w:rsid w:val="00480F55"/>
    <w:rsid w:val="004B4BE9"/>
    <w:rsid w:val="004C2913"/>
    <w:rsid w:val="004C7F6A"/>
    <w:rsid w:val="004D1098"/>
    <w:rsid w:val="004E7CAC"/>
    <w:rsid w:val="004F134D"/>
    <w:rsid w:val="004F35B7"/>
    <w:rsid w:val="004F3D27"/>
    <w:rsid w:val="00500349"/>
    <w:rsid w:val="00504029"/>
    <w:rsid w:val="005209E1"/>
    <w:rsid w:val="00530D86"/>
    <w:rsid w:val="0054504F"/>
    <w:rsid w:val="00547E64"/>
    <w:rsid w:val="00566B9E"/>
    <w:rsid w:val="00572448"/>
    <w:rsid w:val="00591AEE"/>
    <w:rsid w:val="005C4D4E"/>
    <w:rsid w:val="005E669F"/>
    <w:rsid w:val="005F1F9E"/>
    <w:rsid w:val="005F20B8"/>
    <w:rsid w:val="005F2864"/>
    <w:rsid w:val="005F51E6"/>
    <w:rsid w:val="00603CB7"/>
    <w:rsid w:val="00610E0B"/>
    <w:rsid w:val="00611DB1"/>
    <w:rsid w:val="006209B6"/>
    <w:rsid w:val="0063219D"/>
    <w:rsid w:val="00634D07"/>
    <w:rsid w:val="00636639"/>
    <w:rsid w:val="00643B8C"/>
    <w:rsid w:val="00645657"/>
    <w:rsid w:val="0066409B"/>
    <w:rsid w:val="006663F2"/>
    <w:rsid w:val="006809E8"/>
    <w:rsid w:val="00693ED1"/>
    <w:rsid w:val="006960FA"/>
    <w:rsid w:val="006B0481"/>
    <w:rsid w:val="006B4811"/>
    <w:rsid w:val="006C01C7"/>
    <w:rsid w:val="006C0A97"/>
    <w:rsid w:val="006C0B65"/>
    <w:rsid w:val="006D7A0B"/>
    <w:rsid w:val="006E086F"/>
    <w:rsid w:val="006F177D"/>
    <w:rsid w:val="007064B5"/>
    <w:rsid w:val="00715B68"/>
    <w:rsid w:val="00724C97"/>
    <w:rsid w:val="00726EDC"/>
    <w:rsid w:val="00734088"/>
    <w:rsid w:val="00734813"/>
    <w:rsid w:val="007415F3"/>
    <w:rsid w:val="00751186"/>
    <w:rsid w:val="00760003"/>
    <w:rsid w:val="007656D1"/>
    <w:rsid w:val="007732D3"/>
    <w:rsid w:val="00782BC4"/>
    <w:rsid w:val="00794F4E"/>
    <w:rsid w:val="007A57E0"/>
    <w:rsid w:val="007A7960"/>
    <w:rsid w:val="007C5398"/>
    <w:rsid w:val="007D0B25"/>
    <w:rsid w:val="007D0D02"/>
    <w:rsid w:val="007D321F"/>
    <w:rsid w:val="007E4BCE"/>
    <w:rsid w:val="007E5CA1"/>
    <w:rsid w:val="007E6CF5"/>
    <w:rsid w:val="0080643E"/>
    <w:rsid w:val="00812AB2"/>
    <w:rsid w:val="008144B5"/>
    <w:rsid w:val="0082640D"/>
    <w:rsid w:val="008441B3"/>
    <w:rsid w:val="00886F4E"/>
    <w:rsid w:val="008A7A8A"/>
    <w:rsid w:val="008B7B83"/>
    <w:rsid w:val="008C3305"/>
    <w:rsid w:val="008D0032"/>
    <w:rsid w:val="008D6BA7"/>
    <w:rsid w:val="008F046A"/>
    <w:rsid w:val="008F4B11"/>
    <w:rsid w:val="008F6C4A"/>
    <w:rsid w:val="00902EA4"/>
    <w:rsid w:val="0090418D"/>
    <w:rsid w:val="00913CAC"/>
    <w:rsid w:val="00936D6C"/>
    <w:rsid w:val="00942A44"/>
    <w:rsid w:val="00944530"/>
    <w:rsid w:val="00962774"/>
    <w:rsid w:val="009769C0"/>
    <w:rsid w:val="00977DC1"/>
    <w:rsid w:val="0099339C"/>
    <w:rsid w:val="00995C8A"/>
    <w:rsid w:val="009A08FD"/>
    <w:rsid w:val="009A0F55"/>
    <w:rsid w:val="009A4001"/>
    <w:rsid w:val="009B2B06"/>
    <w:rsid w:val="009B4E3A"/>
    <w:rsid w:val="009C2007"/>
    <w:rsid w:val="009C5109"/>
    <w:rsid w:val="009D732F"/>
    <w:rsid w:val="009E2382"/>
    <w:rsid w:val="009E438A"/>
    <w:rsid w:val="009F030A"/>
    <w:rsid w:val="009F031B"/>
    <w:rsid w:val="009F3ECC"/>
    <w:rsid w:val="00A27963"/>
    <w:rsid w:val="00A500AD"/>
    <w:rsid w:val="00A560D9"/>
    <w:rsid w:val="00A7485D"/>
    <w:rsid w:val="00A74EFD"/>
    <w:rsid w:val="00A93232"/>
    <w:rsid w:val="00A93BD7"/>
    <w:rsid w:val="00AB324B"/>
    <w:rsid w:val="00AB3E20"/>
    <w:rsid w:val="00AC7491"/>
    <w:rsid w:val="00AD2C23"/>
    <w:rsid w:val="00AD67C9"/>
    <w:rsid w:val="00AD6DF8"/>
    <w:rsid w:val="00AD74FA"/>
    <w:rsid w:val="00AE7E2C"/>
    <w:rsid w:val="00AF5407"/>
    <w:rsid w:val="00AF5526"/>
    <w:rsid w:val="00AF61B3"/>
    <w:rsid w:val="00B001F2"/>
    <w:rsid w:val="00B130DB"/>
    <w:rsid w:val="00B53E37"/>
    <w:rsid w:val="00B6741B"/>
    <w:rsid w:val="00B74A6D"/>
    <w:rsid w:val="00B8206B"/>
    <w:rsid w:val="00B82B07"/>
    <w:rsid w:val="00B9098A"/>
    <w:rsid w:val="00B93BA1"/>
    <w:rsid w:val="00BA1E58"/>
    <w:rsid w:val="00BB3F93"/>
    <w:rsid w:val="00BB784D"/>
    <w:rsid w:val="00BC563A"/>
    <w:rsid w:val="00BC6D41"/>
    <w:rsid w:val="00BF1BB3"/>
    <w:rsid w:val="00BF31E1"/>
    <w:rsid w:val="00C040E2"/>
    <w:rsid w:val="00C06ADA"/>
    <w:rsid w:val="00C21C6C"/>
    <w:rsid w:val="00C341EC"/>
    <w:rsid w:val="00C34A67"/>
    <w:rsid w:val="00C43B84"/>
    <w:rsid w:val="00C47E8C"/>
    <w:rsid w:val="00C62D5C"/>
    <w:rsid w:val="00C725AB"/>
    <w:rsid w:val="00C72A95"/>
    <w:rsid w:val="00C818FF"/>
    <w:rsid w:val="00C860D4"/>
    <w:rsid w:val="00C94B91"/>
    <w:rsid w:val="00CC1B7D"/>
    <w:rsid w:val="00CD12B8"/>
    <w:rsid w:val="00CD6BD4"/>
    <w:rsid w:val="00CF4811"/>
    <w:rsid w:val="00D02060"/>
    <w:rsid w:val="00D075A2"/>
    <w:rsid w:val="00D10DCE"/>
    <w:rsid w:val="00D111C2"/>
    <w:rsid w:val="00D1297E"/>
    <w:rsid w:val="00D1771D"/>
    <w:rsid w:val="00D20B6D"/>
    <w:rsid w:val="00D20F99"/>
    <w:rsid w:val="00D22AAA"/>
    <w:rsid w:val="00D40AB4"/>
    <w:rsid w:val="00D46FDA"/>
    <w:rsid w:val="00D5023F"/>
    <w:rsid w:val="00D70192"/>
    <w:rsid w:val="00D7266B"/>
    <w:rsid w:val="00DC103A"/>
    <w:rsid w:val="00DC6135"/>
    <w:rsid w:val="00DD25DC"/>
    <w:rsid w:val="00DD714F"/>
    <w:rsid w:val="00DF3B9E"/>
    <w:rsid w:val="00E054D2"/>
    <w:rsid w:val="00E058A1"/>
    <w:rsid w:val="00E05DFC"/>
    <w:rsid w:val="00E14D4E"/>
    <w:rsid w:val="00E22FB8"/>
    <w:rsid w:val="00E42231"/>
    <w:rsid w:val="00E50393"/>
    <w:rsid w:val="00E6006D"/>
    <w:rsid w:val="00E604C6"/>
    <w:rsid w:val="00E67360"/>
    <w:rsid w:val="00E966EC"/>
    <w:rsid w:val="00EA511C"/>
    <w:rsid w:val="00EA51BA"/>
    <w:rsid w:val="00EB60B2"/>
    <w:rsid w:val="00EB7506"/>
    <w:rsid w:val="00ED15E3"/>
    <w:rsid w:val="00ED2600"/>
    <w:rsid w:val="00ED4B77"/>
    <w:rsid w:val="00EE3ADD"/>
    <w:rsid w:val="00EE4E4A"/>
    <w:rsid w:val="00EF17E9"/>
    <w:rsid w:val="00F008BA"/>
    <w:rsid w:val="00F028D9"/>
    <w:rsid w:val="00F21265"/>
    <w:rsid w:val="00F216F8"/>
    <w:rsid w:val="00F25BF6"/>
    <w:rsid w:val="00F35C87"/>
    <w:rsid w:val="00F44392"/>
    <w:rsid w:val="00F51CB2"/>
    <w:rsid w:val="00F70E92"/>
    <w:rsid w:val="00F7582C"/>
    <w:rsid w:val="00F81598"/>
    <w:rsid w:val="00F82D7E"/>
    <w:rsid w:val="00F91885"/>
    <w:rsid w:val="00FA27FC"/>
    <w:rsid w:val="00FB281F"/>
    <w:rsid w:val="00FB714F"/>
    <w:rsid w:val="00FC612D"/>
    <w:rsid w:val="00FC6577"/>
    <w:rsid w:val="00FD6486"/>
    <w:rsid w:val="00FD6572"/>
    <w:rsid w:val="00FE2B17"/>
    <w:rsid w:val="00FE72EC"/>
    <w:rsid w:val="00FF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44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45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445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7E8C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45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7E8C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100</Words>
  <Characters>575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Leslie Carter</dc:creator>
  <cp:keywords/>
  <dc:description/>
  <cp:lastModifiedBy>Marilyn Hines</cp:lastModifiedBy>
  <cp:revision>2</cp:revision>
  <cp:lastPrinted>2013-08-16T19:47:00Z</cp:lastPrinted>
  <dcterms:created xsi:type="dcterms:W3CDTF">2014-08-11T21:52:00Z</dcterms:created>
  <dcterms:modified xsi:type="dcterms:W3CDTF">2014-08-11T21:52:00Z</dcterms:modified>
</cp:coreProperties>
</file>